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97B6" w14:textId="77777777" w:rsidR="00A428A2" w:rsidRDefault="00A428A2" w:rsidP="00A428A2">
      <w:pPr>
        <w:tabs>
          <w:tab w:val="left" w:pos="6480"/>
        </w:tabs>
        <w:jc w:val="both"/>
        <w:rPr>
          <w:rFonts w:ascii="Arial" w:hAnsi="Arial" w:cs="Arial"/>
          <w:b/>
          <w:bCs/>
        </w:rPr>
      </w:pPr>
    </w:p>
    <w:p w14:paraId="48770F30" w14:textId="77777777" w:rsidR="00A428A2" w:rsidRPr="00C51051" w:rsidRDefault="00A428A2" w:rsidP="00A428A2">
      <w:pPr>
        <w:tabs>
          <w:tab w:val="left" w:pos="6480"/>
        </w:tabs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REPORT</w:t>
      </w:r>
      <w:r w:rsidRPr="00C51051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1A8E77C3" w14:textId="2B06AF25" w:rsidR="00A428A2" w:rsidRPr="00291EC7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91EC7">
        <w:rPr>
          <w:rFonts w:ascii="Arial" w:hAnsi="Arial" w:cs="Arial"/>
          <w:b/>
          <w:bCs/>
          <w:sz w:val="40"/>
          <w:szCs w:val="40"/>
        </w:rPr>
        <w:t xml:space="preserve">KMM-VIN Research Fellowship </w:t>
      </w:r>
      <w:r w:rsidR="0048576E">
        <w:rPr>
          <w:rFonts w:ascii="Arial" w:hAnsi="Arial" w:cs="Arial"/>
          <w:b/>
          <w:bCs/>
          <w:sz w:val="40"/>
          <w:szCs w:val="40"/>
        </w:rPr>
        <w:t>20</w:t>
      </w:r>
      <w:r w:rsidR="00E75628">
        <w:rPr>
          <w:rFonts w:ascii="Arial" w:hAnsi="Arial" w:cs="Arial"/>
          <w:b/>
          <w:bCs/>
          <w:sz w:val="40"/>
          <w:szCs w:val="40"/>
        </w:rPr>
        <w:t>2</w:t>
      </w:r>
      <w:r w:rsidR="00282DCC">
        <w:rPr>
          <w:rFonts w:ascii="Arial" w:hAnsi="Arial" w:cs="Arial"/>
          <w:b/>
          <w:bCs/>
          <w:sz w:val="40"/>
          <w:szCs w:val="40"/>
        </w:rPr>
        <w:t>5</w:t>
      </w:r>
    </w:p>
    <w:p w14:paraId="669526B7" w14:textId="77777777" w:rsidR="00A428A2" w:rsidRPr="006A6FB2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i/>
        </w:rPr>
      </w:pPr>
    </w:p>
    <w:p w14:paraId="02FB2123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  <w:r w:rsidRPr="003A108A">
        <w:rPr>
          <w:rFonts w:ascii="Arial" w:hAnsi="Arial" w:cs="Arial"/>
          <w:bCs/>
          <w:u w:val="single"/>
        </w:rPr>
        <w:t>Deadline for submission:</w:t>
      </w:r>
      <w:r>
        <w:rPr>
          <w:rFonts w:ascii="Arial" w:hAnsi="Arial" w:cs="Arial"/>
          <w:bCs/>
        </w:rPr>
        <w:t xml:space="preserve"> </w:t>
      </w:r>
      <w:r w:rsidRPr="0063504B">
        <w:rPr>
          <w:rFonts w:ascii="Arial" w:hAnsi="Arial" w:cs="Arial"/>
          <w:b/>
          <w:bCs/>
        </w:rPr>
        <w:t>one month after the research stay</w:t>
      </w:r>
    </w:p>
    <w:p w14:paraId="7732E958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</w:p>
    <w:p w14:paraId="772EC68F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7438"/>
      </w:tblGrid>
      <w:tr w:rsidR="00A428A2" w:rsidRPr="008E3A76" w14:paraId="68A217FB" w14:textId="77777777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5AF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Personal Details</w:t>
            </w:r>
          </w:p>
        </w:tc>
      </w:tr>
      <w:tr w:rsidR="00A428A2" w:rsidRPr="008E3A76" w14:paraId="7F1615D5" w14:textId="77777777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2D7EF4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7438" w:type="dxa"/>
            <w:tcBorders>
              <w:top w:val="single" w:sz="4" w:space="0" w:color="auto"/>
            </w:tcBorders>
            <w:vAlign w:val="center"/>
          </w:tcPr>
          <w:p w14:paraId="7A67E70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428A2" w:rsidRPr="008E3A76" w14:paraId="11D896DD" w14:textId="77777777">
        <w:tc>
          <w:tcPr>
            <w:tcW w:w="2417" w:type="dxa"/>
            <w:vAlign w:val="center"/>
          </w:tcPr>
          <w:p w14:paraId="0D5091FB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First name:</w:t>
            </w:r>
          </w:p>
        </w:tc>
        <w:tc>
          <w:tcPr>
            <w:tcW w:w="7438" w:type="dxa"/>
            <w:vAlign w:val="center"/>
          </w:tcPr>
          <w:p w14:paraId="66FCF89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A428A2" w:rsidRPr="008E3A76" w14:paraId="1DD52F95" w14:textId="77777777">
        <w:tc>
          <w:tcPr>
            <w:tcW w:w="2417" w:type="dxa"/>
            <w:vAlign w:val="center"/>
          </w:tcPr>
          <w:p w14:paraId="3D205B0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Surname:</w:t>
            </w:r>
          </w:p>
        </w:tc>
        <w:tc>
          <w:tcPr>
            <w:tcW w:w="7438" w:type="dxa"/>
            <w:vAlign w:val="center"/>
          </w:tcPr>
          <w:p w14:paraId="1D4FEA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428A2" w:rsidRPr="008E3A76" w14:paraId="544E347F" w14:textId="77777777">
        <w:tc>
          <w:tcPr>
            <w:tcW w:w="2417" w:type="dxa"/>
            <w:vAlign w:val="center"/>
          </w:tcPr>
          <w:p w14:paraId="168F20D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7438" w:type="dxa"/>
            <w:vAlign w:val="center"/>
          </w:tcPr>
          <w:p w14:paraId="0BEB134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428A2" w:rsidRPr="008E3A76" w14:paraId="40E31BBC" w14:textId="77777777">
        <w:tc>
          <w:tcPr>
            <w:tcW w:w="2417" w:type="dxa"/>
            <w:vAlign w:val="center"/>
          </w:tcPr>
          <w:p w14:paraId="5740D97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7438" w:type="dxa"/>
            <w:vAlign w:val="center"/>
          </w:tcPr>
          <w:p w14:paraId="6DE337DD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428A2" w:rsidRPr="008E3A76" w14:paraId="35C53304" w14:textId="77777777">
        <w:tc>
          <w:tcPr>
            <w:tcW w:w="2417" w:type="dxa"/>
            <w:vAlign w:val="center"/>
          </w:tcPr>
          <w:p w14:paraId="63ABDE46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</w:p>
        </w:tc>
        <w:tc>
          <w:tcPr>
            <w:tcW w:w="7438" w:type="dxa"/>
            <w:vAlign w:val="center"/>
          </w:tcPr>
          <w:p w14:paraId="537B219C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A428A2" w:rsidRPr="008E3A76" w14:paraId="157BDCFF" w14:textId="77777777">
        <w:tc>
          <w:tcPr>
            <w:tcW w:w="2417" w:type="dxa"/>
            <w:vAlign w:val="center"/>
          </w:tcPr>
          <w:p w14:paraId="6942F60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institution:</w:t>
            </w:r>
          </w:p>
        </w:tc>
        <w:tc>
          <w:tcPr>
            <w:tcW w:w="7438" w:type="dxa"/>
            <w:vAlign w:val="center"/>
          </w:tcPr>
          <w:p w14:paraId="48E5084A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428A2" w:rsidRPr="008E3A76" w14:paraId="0B61DAC6" w14:textId="77777777">
        <w:tc>
          <w:tcPr>
            <w:tcW w:w="2417" w:type="dxa"/>
            <w:vAlign w:val="center"/>
          </w:tcPr>
          <w:p w14:paraId="4BD9DB82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7438" w:type="dxa"/>
            <w:tcBorders>
              <w:bottom w:val="single" w:sz="4" w:space="0" w:color="auto"/>
            </w:tcBorders>
            <w:vAlign w:val="center"/>
          </w:tcPr>
          <w:p w14:paraId="7FC6DEE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A428A2" w:rsidRPr="008E3A76" w14:paraId="3F03B502" w14:textId="77777777">
        <w:tc>
          <w:tcPr>
            <w:tcW w:w="2417" w:type="dxa"/>
            <w:vAlign w:val="center"/>
          </w:tcPr>
          <w:p w14:paraId="4412A0D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7438" w:type="dxa"/>
            <w:tcBorders>
              <w:bottom w:val="nil"/>
            </w:tcBorders>
            <w:vAlign w:val="center"/>
          </w:tcPr>
          <w:p w14:paraId="19B139D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A428A2" w:rsidRPr="008E3A76" w14:paraId="044EC904" w14:textId="77777777">
        <w:tc>
          <w:tcPr>
            <w:tcW w:w="2417" w:type="dxa"/>
            <w:vAlign w:val="center"/>
          </w:tcPr>
          <w:p w14:paraId="0C43DC6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7438" w:type="dxa"/>
            <w:vAlign w:val="center"/>
          </w:tcPr>
          <w:p w14:paraId="226B2A9F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428A2" w:rsidRPr="008E3A76" w14:paraId="2850E12F" w14:textId="77777777">
        <w:tc>
          <w:tcPr>
            <w:tcW w:w="2417" w:type="dxa"/>
            <w:vAlign w:val="center"/>
          </w:tcPr>
          <w:p w14:paraId="5D825B3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7438" w:type="dxa"/>
            <w:vAlign w:val="center"/>
          </w:tcPr>
          <w:p w14:paraId="6CF2591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A428A2" w:rsidRPr="008E3A76" w14:paraId="40BF68A1" w14:textId="77777777">
        <w:tc>
          <w:tcPr>
            <w:tcW w:w="2417" w:type="dxa"/>
            <w:vAlign w:val="center"/>
          </w:tcPr>
          <w:p w14:paraId="41DB9E7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7438" w:type="dxa"/>
            <w:vAlign w:val="center"/>
          </w:tcPr>
          <w:p w14:paraId="215B25A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A1DCBD9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421F1C4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801"/>
      </w:tblGrid>
      <w:tr w:rsidR="00A428A2" w:rsidRPr="008E3A76" w14:paraId="06AB70FF" w14:textId="77777777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4ACF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Host Institution</w:t>
            </w:r>
          </w:p>
        </w:tc>
      </w:tr>
      <w:tr w:rsidR="00A428A2" w:rsidRPr="008E3A76" w14:paraId="4B8E9624" w14:textId="77777777">
        <w:tc>
          <w:tcPr>
            <w:tcW w:w="3888" w:type="dxa"/>
            <w:tcBorders>
              <w:top w:val="single" w:sz="4" w:space="0" w:color="auto"/>
            </w:tcBorders>
          </w:tcPr>
          <w:p w14:paraId="7A1A992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Host institution: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14:paraId="6971BDE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A428A2" w:rsidRPr="008E3A76" w14:paraId="63FAD845" w14:textId="77777777">
        <w:tc>
          <w:tcPr>
            <w:tcW w:w="3888" w:type="dxa"/>
          </w:tcPr>
          <w:p w14:paraId="3822B367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264945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A428A2" w:rsidRPr="008E3A76" w14:paraId="00403D73" w14:textId="77777777">
        <w:tc>
          <w:tcPr>
            <w:tcW w:w="3888" w:type="dxa"/>
          </w:tcPr>
          <w:p w14:paraId="2947BA7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Beginning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3FC83FB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A428A2" w:rsidRPr="008E3A76" w14:paraId="17E6EA48" w14:textId="77777777">
        <w:tc>
          <w:tcPr>
            <w:tcW w:w="3888" w:type="dxa"/>
          </w:tcPr>
          <w:p w14:paraId="3B82179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End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08CF687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A428A2" w:rsidRPr="008E3A76" w14:paraId="696DF1F4" w14:textId="77777777">
        <w:tc>
          <w:tcPr>
            <w:tcW w:w="3888" w:type="dxa"/>
          </w:tcPr>
          <w:p w14:paraId="10B6923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</w:tc>
        <w:tc>
          <w:tcPr>
            <w:tcW w:w="5966" w:type="dxa"/>
          </w:tcPr>
          <w:p w14:paraId="47141B73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6137E6C7" w14:textId="77777777">
        <w:tc>
          <w:tcPr>
            <w:tcW w:w="3888" w:type="dxa"/>
          </w:tcPr>
          <w:p w14:paraId="39E7FC0D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Contact person at host institution:</w:t>
            </w:r>
          </w:p>
        </w:tc>
        <w:tc>
          <w:tcPr>
            <w:tcW w:w="5966" w:type="dxa"/>
          </w:tcPr>
          <w:p w14:paraId="13BD53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3D2572C" w14:textId="77777777">
        <w:tc>
          <w:tcPr>
            <w:tcW w:w="3888" w:type="dxa"/>
          </w:tcPr>
          <w:p w14:paraId="389D455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</w:p>
        </w:tc>
        <w:tc>
          <w:tcPr>
            <w:tcW w:w="5966" w:type="dxa"/>
          </w:tcPr>
          <w:p w14:paraId="047B28A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EA2F272" w14:textId="77777777">
        <w:tc>
          <w:tcPr>
            <w:tcW w:w="3888" w:type="dxa"/>
          </w:tcPr>
          <w:p w14:paraId="3766ECAE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5966" w:type="dxa"/>
          </w:tcPr>
          <w:p w14:paraId="0292A3C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FAC21C7" w14:textId="77777777">
        <w:tc>
          <w:tcPr>
            <w:tcW w:w="3888" w:type="dxa"/>
          </w:tcPr>
          <w:p w14:paraId="5C3BECBC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5966" w:type="dxa"/>
          </w:tcPr>
          <w:p w14:paraId="01F5D9AB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998B307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1218D4F5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72"/>
      </w:tblGrid>
      <w:tr w:rsidR="00A428A2" w:rsidRPr="008E3A76" w14:paraId="0B1B707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E846F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lastRenderedPageBreak/>
              <w:t>Report of Research Stay</w:t>
            </w:r>
          </w:p>
        </w:tc>
      </w:tr>
      <w:tr w:rsidR="00A428A2" w:rsidRPr="008E3A76" w14:paraId="75267D3B" w14:textId="77777777" w:rsidTr="0063504B">
        <w:tc>
          <w:tcPr>
            <w:tcW w:w="2518" w:type="dxa"/>
          </w:tcPr>
          <w:p w14:paraId="36B64C6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Title of research stay</w:t>
            </w: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72" w:type="dxa"/>
          </w:tcPr>
          <w:p w14:paraId="0A9E476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A428A2" w:rsidRPr="008E3A76" w14:paraId="36CAFCD6" w14:textId="77777777" w:rsidTr="0063504B">
        <w:tc>
          <w:tcPr>
            <w:tcW w:w="2518" w:type="dxa"/>
          </w:tcPr>
          <w:p w14:paraId="609F247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572" w:type="dxa"/>
          </w:tcPr>
          <w:p w14:paraId="5446AF9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A49A63C" w14:textId="77777777">
        <w:trPr>
          <w:trHeight w:val="302"/>
        </w:trPr>
        <w:tc>
          <w:tcPr>
            <w:tcW w:w="10090" w:type="dxa"/>
            <w:gridSpan w:val="2"/>
            <w:tcBorders>
              <w:top w:val="single" w:sz="4" w:space="0" w:color="auto"/>
            </w:tcBorders>
          </w:tcPr>
          <w:p w14:paraId="2452747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Summary of the research results</w:t>
            </w: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(approx. 200 words)</w:t>
            </w:r>
          </w:p>
        </w:tc>
      </w:tr>
      <w:tr w:rsidR="00A428A2" w:rsidRPr="008E3A76" w14:paraId="640E1F2E" w14:textId="77777777">
        <w:tc>
          <w:tcPr>
            <w:tcW w:w="10090" w:type="dxa"/>
            <w:gridSpan w:val="2"/>
          </w:tcPr>
          <w:p w14:paraId="467B1274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A7FD0FE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818CD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051BF3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7CA94DD2" w14:textId="77777777">
        <w:tc>
          <w:tcPr>
            <w:tcW w:w="10090" w:type="dxa"/>
            <w:gridSpan w:val="2"/>
          </w:tcPr>
          <w:p w14:paraId="0CCF02C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DA488F0" w14:textId="77777777">
        <w:trPr>
          <w:trHeight w:val="490"/>
        </w:trPr>
        <w:tc>
          <w:tcPr>
            <w:tcW w:w="10090" w:type="dxa"/>
            <w:gridSpan w:val="2"/>
          </w:tcPr>
          <w:p w14:paraId="061B7BD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Outcome of research </w:t>
            </w:r>
            <w:proofErr w:type="gramStart"/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stay:</w:t>
            </w:r>
            <w:proofErr w:type="gramEnd"/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list of publication(s) and/or of participation of conferences:</w:t>
            </w:r>
          </w:p>
          <w:p w14:paraId="676A6EAC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>(Please attach photocopies of the publication or details of the conference)</w:t>
            </w:r>
          </w:p>
          <w:p w14:paraId="7924A395" w14:textId="77777777" w:rsidR="00A428A2" w:rsidRPr="00B3175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least one </w:t>
            </w:r>
            <w:r w:rsid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joint </w:t>
            </w:r>
            <w:r w:rsidR="003F0265"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scientific journal </w:t>
            </w: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>publication is expected as outcome of each research stay!</w:t>
            </w:r>
          </w:p>
        </w:tc>
      </w:tr>
      <w:tr w:rsidR="00A428A2" w:rsidRPr="008E3A76" w14:paraId="742EACFD" w14:textId="77777777">
        <w:tc>
          <w:tcPr>
            <w:tcW w:w="10090" w:type="dxa"/>
            <w:gridSpan w:val="2"/>
          </w:tcPr>
          <w:p w14:paraId="7C2611C3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5B8456F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09BFC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06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9DC7BAB" w14:textId="77777777">
        <w:tc>
          <w:tcPr>
            <w:tcW w:w="10090" w:type="dxa"/>
            <w:gridSpan w:val="2"/>
          </w:tcPr>
          <w:p w14:paraId="3DAF51A8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70732E97" w14:textId="77777777">
        <w:tc>
          <w:tcPr>
            <w:tcW w:w="10090" w:type="dxa"/>
            <w:gridSpan w:val="2"/>
          </w:tcPr>
          <w:p w14:paraId="6A80F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List of other specific results (e.g. experimental results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Cs w:val="22"/>
              </w:rPr>
              <w:t>data, tables, ...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): </w:t>
            </w:r>
          </w:p>
        </w:tc>
      </w:tr>
      <w:tr w:rsidR="00A428A2" w:rsidRPr="008E3A76" w14:paraId="55A5BFB3" w14:textId="77777777">
        <w:tc>
          <w:tcPr>
            <w:tcW w:w="10090" w:type="dxa"/>
            <w:gridSpan w:val="2"/>
          </w:tcPr>
          <w:p w14:paraId="0DCF4C0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4A51F2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A82CB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C89917" w14:textId="77777777" w:rsidR="00A428A2" w:rsidRPr="008E3A76" w:rsidRDefault="00A428A2" w:rsidP="00A428A2">
            <w:pPr>
              <w:tabs>
                <w:tab w:val="left" w:pos="2235"/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DAF6200" w14:textId="77777777">
        <w:tc>
          <w:tcPr>
            <w:tcW w:w="10090" w:type="dxa"/>
            <w:gridSpan w:val="2"/>
          </w:tcPr>
          <w:p w14:paraId="52B826A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26C438A7" w14:textId="77777777">
        <w:tc>
          <w:tcPr>
            <w:tcW w:w="10090" w:type="dxa"/>
            <w:gridSpan w:val="2"/>
          </w:tcPr>
          <w:p w14:paraId="4C4FA6F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List of benefits of the research stay for the KMM-VIN network (integration purpose), impact on further development of KMM-VIN: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5E15347C" w14:textId="77777777">
        <w:tc>
          <w:tcPr>
            <w:tcW w:w="10090" w:type="dxa"/>
            <w:gridSpan w:val="2"/>
          </w:tcPr>
          <w:p w14:paraId="50BE34F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C038AF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F7741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D2C9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70AE5AE" w14:textId="77777777">
        <w:tc>
          <w:tcPr>
            <w:tcW w:w="10090" w:type="dxa"/>
            <w:gridSpan w:val="2"/>
          </w:tcPr>
          <w:p w14:paraId="6E8B74C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1F838D81" w14:textId="77777777">
        <w:tc>
          <w:tcPr>
            <w:tcW w:w="10090" w:type="dxa"/>
            <w:gridSpan w:val="2"/>
          </w:tcPr>
          <w:p w14:paraId="781A2ED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Other comments: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18BAC464" w14:textId="77777777">
        <w:tc>
          <w:tcPr>
            <w:tcW w:w="10090" w:type="dxa"/>
            <w:gridSpan w:val="2"/>
          </w:tcPr>
          <w:p w14:paraId="14D8458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7F0710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D3F0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D905A7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1CC52265" w14:textId="77777777">
        <w:tc>
          <w:tcPr>
            <w:tcW w:w="10090" w:type="dxa"/>
            <w:gridSpan w:val="2"/>
          </w:tcPr>
          <w:p w14:paraId="500CF94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49939EC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63C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sz w:val="8"/>
                <w:u w:val="single"/>
              </w:rPr>
            </w:pPr>
          </w:p>
          <w:p w14:paraId="15BE88D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Quantitative Evaluation of Research Stay</w:t>
            </w:r>
          </w:p>
        </w:tc>
      </w:tr>
      <w:tr w:rsidR="00A428A2" w:rsidRPr="008E3A76" w14:paraId="747613B0" w14:textId="77777777">
        <w:tc>
          <w:tcPr>
            <w:tcW w:w="10090" w:type="dxa"/>
            <w:gridSpan w:val="2"/>
          </w:tcPr>
          <w:p w14:paraId="3F3F24D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0 … very bad (less), 3 … very good (much)</w:t>
            </w:r>
          </w:p>
        </w:tc>
      </w:tr>
      <w:tr w:rsidR="00A428A2" w:rsidRPr="008E3A76" w14:paraId="64DF3D31" w14:textId="77777777">
        <w:tc>
          <w:tcPr>
            <w:tcW w:w="10090" w:type="dxa"/>
            <w:gridSpan w:val="2"/>
          </w:tcPr>
          <w:p w14:paraId="70DE4C3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Get-to-know of new techniques/methodologies useful for your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1B1F790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of research stay to your own scientific development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72FCA7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Contribution of research stay to integration purpose of KMM-VIN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18" w:name="OLE_LINK1"/>
            <w:bookmarkStart w:id="19" w:name="OLE_LINK2"/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  <w:bookmarkEnd w:id="18"/>
            <w:bookmarkEnd w:id="19"/>
          </w:p>
          <w:p w14:paraId="535356DA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to intensification of scientific cooperation with host institute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F37CE46" w14:textId="77777777" w:rsidR="00A428A2" w:rsidRPr="008E3A76" w:rsidRDefault="00A428A2" w:rsidP="00A428A2">
            <w:pPr>
              <w:tabs>
                <w:tab w:val="left" w:pos="6480"/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Actual outcome of research </w:t>
            </w:r>
            <w:proofErr w:type="gramStart"/>
            <w:r w:rsidRPr="008E3A76">
              <w:rPr>
                <w:rFonts w:ascii="Arial" w:hAnsi="Arial" w:cs="Arial"/>
                <w:bCs/>
                <w:sz w:val="22"/>
                <w:szCs w:val="22"/>
              </w:rPr>
              <w:t>stay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in relation to planned outcome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5AF12E8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35F8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equipment available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2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DC51131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engagement related to scientific success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4C31598B" w14:textId="77777777" w:rsidR="00A428A2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Would you recommend this host institute to </w:t>
            </w:r>
            <w:proofErr w:type="gramStart"/>
            <w:r w:rsidRPr="008E3A76">
              <w:rPr>
                <w:rFonts w:ascii="Arial" w:hAnsi="Arial" w:cs="Arial"/>
                <w:bCs/>
                <w:sz w:val="22"/>
                <w:szCs w:val="22"/>
              </w:rPr>
              <w:t>other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KMM-VIN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research </w:t>
            </w:r>
          </w:p>
          <w:p w14:paraId="1C45140C" w14:textId="601F89D4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fellowship holders</w:t>
            </w:r>
            <w:r w:rsidR="007B44D1">
              <w:rPr>
                <w:rFonts w:ascii="Arial" w:hAnsi="Arial" w:cs="Arial"/>
                <w:bCs/>
                <w:sz w:val="22"/>
                <w:szCs w:val="22"/>
              </w:rPr>
              <w:t xml:space="preserve"> as a place to do </w:t>
            </w:r>
            <w:proofErr w:type="gramStart"/>
            <w:r w:rsidR="007B44D1">
              <w:rPr>
                <w:rFonts w:ascii="Arial" w:hAnsi="Arial" w:cs="Arial"/>
                <w:bCs/>
                <w:sz w:val="22"/>
                <w:szCs w:val="22"/>
              </w:rPr>
              <w:t>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?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1ECF1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AE70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Overall rating of research </w:t>
            </w:r>
            <w:proofErr w:type="gramStart"/>
            <w:r w:rsidRPr="008E3A76">
              <w:rPr>
                <w:rFonts w:ascii="Arial" w:hAnsi="Arial" w:cs="Arial"/>
                <w:bCs/>
                <w:sz w:val="22"/>
                <w:szCs w:val="22"/>
              </w:rPr>
              <w:t>stay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757D597E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C0D5DD3" w14:textId="77777777">
        <w:tc>
          <w:tcPr>
            <w:tcW w:w="10090" w:type="dxa"/>
            <w:gridSpan w:val="2"/>
          </w:tcPr>
          <w:p w14:paraId="633B7BE8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57318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42AD3AE8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>Date: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rFonts w:ascii="Arial" w:hAnsi="Arial" w:cs="Arial"/>
          <w:bCs/>
          <w:sz w:val="22"/>
        </w:rPr>
        <w:instrText xml:space="preserve"> </w:instrText>
      </w:r>
      <w:r w:rsidR="009D1396">
        <w:rPr>
          <w:rFonts w:ascii="Arial" w:hAnsi="Arial" w:cs="Arial"/>
          <w:bCs/>
          <w:sz w:val="22"/>
        </w:rPr>
        <w:instrText>FORMTEXT</w:instrText>
      </w:r>
      <w:r>
        <w:rPr>
          <w:rFonts w:ascii="Arial" w:hAnsi="Arial" w:cs="Arial"/>
          <w:bCs/>
          <w:sz w:val="22"/>
        </w:rPr>
        <w:instrText xml:space="preserve"> </w:instrText>
      </w:r>
      <w:r>
        <w:rPr>
          <w:rFonts w:ascii="Arial" w:hAnsi="Arial" w:cs="Arial"/>
          <w:bCs/>
          <w:sz w:val="22"/>
        </w:rPr>
      </w:r>
      <w:r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sz w:val="22"/>
        </w:rPr>
        <w:fldChar w:fldCharType="end"/>
      </w:r>
      <w:bookmarkEnd w:id="24"/>
    </w:p>
    <w:p w14:paraId="0AB9B24C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color w:val="FF0000"/>
          <w:sz w:val="22"/>
        </w:rPr>
      </w:pPr>
      <w:r w:rsidRPr="0091187C">
        <w:rPr>
          <w:rFonts w:ascii="Arial" w:hAnsi="Arial" w:cs="Arial"/>
          <w:bCs/>
          <w:sz w:val="22"/>
        </w:rPr>
        <w:t>Signed by:</w:t>
      </w:r>
    </w:p>
    <w:p w14:paraId="10F9C330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58C1B70B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1A97FA17" w14:textId="270A1F8C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 xml:space="preserve">Return per email to </w:t>
      </w:r>
      <w:r>
        <w:rPr>
          <w:rFonts w:ascii="Arial" w:hAnsi="Arial" w:cs="Arial"/>
          <w:bCs/>
          <w:sz w:val="22"/>
        </w:rPr>
        <w:t xml:space="preserve">the chair of the KMM-VIN Mobility Programme, </w:t>
      </w:r>
      <w:r w:rsidR="00E75628">
        <w:rPr>
          <w:rFonts w:ascii="Arial" w:hAnsi="Arial" w:cs="Arial"/>
          <w:bCs/>
          <w:sz w:val="22"/>
        </w:rPr>
        <w:t>Prof. Josef Eberhardsteiner: josef.eberhardsteiner</w:t>
      </w:r>
      <w:r w:rsidRPr="0091187C">
        <w:rPr>
          <w:rFonts w:ascii="Arial" w:hAnsi="Arial" w:cs="Arial"/>
          <w:bCs/>
          <w:sz w:val="22"/>
        </w:rPr>
        <w:t>@tuwien.ac.at</w:t>
      </w:r>
    </w:p>
    <w:sectPr w:rsidR="00A428A2" w:rsidRPr="0091187C">
      <w:headerReference w:type="default" r:id="rId7"/>
      <w:headerReference w:type="first" r:id="rId8"/>
      <w:pgSz w:w="11906" w:h="16838"/>
      <w:pgMar w:top="85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6CF8" w14:textId="77777777" w:rsidR="00097502" w:rsidRDefault="00097502">
      <w:r>
        <w:separator/>
      </w:r>
    </w:p>
  </w:endnote>
  <w:endnote w:type="continuationSeparator" w:id="0">
    <w:p w14:paraId="1096FDAF" w14:textId="77777777" w:rsidR="00097502" w:rsidRDefault="0009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7C02" w14:textId="77777777" w:rsidR="00097502" w:rsidRDefault="00097502">
      <w:r>
        <w:separator/>
      </w:r>
    </w:p>
  </w:footnote>
  <w:footnote w:type="continuationSeparator" w:id="0">
    <w:p w14:paraId="6B596BA1" w14:textId="77777777" w:rsidR="00097502" w:rsidRDefault="0009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683B" w14:textId="07CA4D53" w:rsidR="00A428A2" w:rsidRDefault="00A428A2">
    <w:pPr>
      <w:pStyle w:val="Kopfzeile"/>
      <w:jc w:val="center"/>
      <w:rPr>
        <w:rFonts w:ascii="Arial" w:hAnsi="Arial" w:cs="Arial"/>
        <w:i/>
        <w:iCs/>
        <w:sz w:val="18"/>
      </w:rPr>
    </w:pPr>
    <w:r>
      <w:rPr>
        <w:rStyle w:val="Seitenzahl"/>
        <w:rFonts w:ascii="Arial" w:hAnsi="Arial" w:cs="Arial"/>
        <w:i/>
        <w:iCs/>
        <w:sz w:val="18"/>
      </w:rPr>
      <w:t xml:space="preserve">Page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PAGE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  <w:r>
      <w:rPr>
        <w:rStyle w:val="Seitenzahl"/>
        <w:rFonts w:ascii="Arial" w:hAnsi="Arial" w:cs="Arial"/>
        <w:i/>
        <w:iCs/>
        <w:sz w:val="18"/>
      </w:rPr>
      <w:t xml:space="preserve"> of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NUMPAGES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2F4" w14:textId="7CFAB62A" w:rsidR="00A428A2" w:rsidRDefault="00256582">
    <w:pPr>
      <w:pStyle w:val="Kopfzeile"/>
      <w:rPr>
        <w:sz w:val="4"/>
      </w:rPr>
    </w:pPr>
    <w:r w:rsidRPr="00AA435E">
      <w:rPr>
        <w:noProof/>
        <w:color w:val="FF0000"/>
        <w:sz w:val="32"/>
        <w:szCs w:val="32"/>
        <w:lang w:val="de-AT" w:eastAsia="de-AT"/>
      </w:rPr>
      <w:drawing>
        <wp:inline distT="0" distB="0" distL="0" distR="0" wp14:anchorId="29539D84" wp14:editId="4364616F">
          <wp:extent cx="6477000" cy="673100"/>
          <wp:effectExtent l="0" t="0" r="0" b="1270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9EE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95E"/>
    <w:multiLevelType w:val="hybridMultilevel"/>
    <w:tmpl w:val="F13C3EE6"/>
    <w:lvl w:ilvl="0" w:tplc="93FE1478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04C"/>
    <w:multiLevelType w:val="hybridMultilevel"/>
    <w:tmpl w:val="A226F3C4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5241"/>
    <w:multiLevelType w:val="hybridMultilevel"/>
    <w:tmpl w:val="E6107CE8"/>
    <w:lvl w:ilvl="0" w:tplc="3D5C3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3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5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267140">
    <w:abstractNumId w:val="9"/>
  </w:num>
  <w:num w:numId="2" w16cid:durableId="583029351">
    <w:abstractNumId w:val="15"/>
  </w:num>
  <w:num w:numId="3" w16cid:durableId="1513567261">
    <w:abstractNumId w:val="2"/>
  </w:num>
  <w:num w:numId="4" w16cid:durableId="610747775">
    <w:abstractNumId w:val="3"/>
  </w:num>
  <w:num w:numId="5" w16cid:durableId="2138141246">
    <w:abstractNumId w:val="12"/>
  </w:num>
  <w:num w:numId="6" w16cid:durableId="1645424434">
    <w:abstractNumId w:val="14"/>
  </w:num>
  <w:num w:numId="7" w16cid:durableId="669526130">
    <w:abstractNumId w:val="8"/>
  </w:num>
  <w:num w:numId="8" w16cid:durableId="1506170413">
    <w:abstractNumId w:val="10"/>
  </w:num>
  <w:num w:numId="9" w16cid:durableId="2003269295">
    <w:abstractNumId w:val="13"/>
  </w:num>
  <w:num w:numId="10" w16cid:durableId="388383044">
    <w:abstractNumId w:val="7"/>
  </w:num>
  <w:num w:numId="11" w16cid:durableId="917404334">
    <w:abstractNumId w:val="6"/>
  </w:num>
  <w:num w:numId="12" w16cid:durableId="13310887">
    <w:abstractNumId w:val="5"/>
  </w:num>
  <w:num w:numId="13" w16cid:durableId="746539810">
    <w:abstractNumId w:val="1"/>
  </w:num>
  <w:num w:numId="14" w16cid:durableId="706487408">
    <w:abstractNumId w:val="4"/>
  </w:num>
  <w:num w:numId="15" w16cid:durableId="445932334">
    <w:abstractNumId w:val="11"/>
  </w:num>
  <w:num w:numId="16" w16cid:durableId="121485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9"/>
    <w:rsid w:val="00004D68"/>
    <w:rsid w:val="00097502"/>
    <w:rsid w:val="000F13F3"/>
    <w:rsid w:val="000F1E87"/>
    <w:rsid w:val="000F27AC"/>
    <w:rsid w:val="00122938"/>
    <w:rsid w:val="00156C46"/>
    <w:rsid w:val="00244EC3"/>
    <w:rsid w:val="00256582"/>
    <w:rsid w:val="00282DCC"/>
    <w:rsid w:val="00287536"/>
    <w:rsid w:val="00290719"/>
    <w:rsid w:val="003F0265"/>
    <w:rsid w:val="00412347"/>
    <w:rsid w:val="0048576E"/>
    <w:rsid w:val="005C0B4E"/>
    <w:rsid w:val="0063504B"/>
    <w:rsid w:val="007B0DF3"/>
    <w:rsid w:val="007B44D1"/>
    <w:rsid w:val="00857564"/>
    <w:rsid w:val="00955DAF"/>
    <w:rsid w:val="009B0793"/>
    <w:rsid w:val="009D1396"/>
    <w:rsid w:val="00A428A2"/>
    <w:rsid w:val="00AB1928"/>
    <w:rsid w:val="00AC3D89"/>
    <w:rsid w:val="00AF54FA"/>
    <w:rsid w:val="00B31756"/>
    <w:rsid w:val="00C86594"/>
    <w:rsid w:val="00D34929"/>
    <w:rsid w:val="00E47E82"/>
    <w:rsid w:val="00E75628"/>
    <w:rsid w:val="00EA3DC7"/>
    <w:rsid w:val="00EF34EA"/>
    <w:rsid w:val="00EF67CF"/>
    <w:rsid w:val="00F56C5D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9AF50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after="60"/>
      <w:ind w:left="30"/>
      <w:jc w:val="both"/>
    </w:pPr>
    <w:rPr>
      <w:rFonts w:ascii="Arial" w:hAnsi="Arial" w:cs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60"/>
      <w:jc w:val="both"/>
    </w:pPr>
    <w:rPr>
      <w:rFonts w:ascii="Arial" w:hAnsi="Arial" w:cs="Arial"/>
      <w:color w:val="FF0000"/>
      <w:sz w:val="22"/>
    </w:rPr>
  </w:style>
  <w:style w:type="paragraph" w:styleId="Sprechblasentext">
    <w:name w:val="Balloon Text"/>
    <w:basedOn w:val="Standard"/>
    <w:semiHidden/>
    <w:rsid w:val="00722496"/>
    <w:rPr>
      <w:rFonts w:ascii="Tahoma" w:hAnsi="Tahoma" w:cs="Tahoma"/>
      <w:sz w:val="16"/>
      <w:szCs w:val="16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1771B9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6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rzysztof%20Dolinski\Dane%20aplikacji\Microsoft\Szablony\KMM-No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D:\Documents and Settings\Krzysztof Dolinski\Dane aplikacji\Microsoft\Szablony\KMM-NoE.dot</Template>
  <TotalTime>0</TotalTime>
  <Pages>2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Szanowny Panie</vt:lpstr>
    </vt:vector>
  </TitlesOfParts>
  <Company>TU Wien - Campusversion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Panie</dc:title>
  <dc:subject/>
  <dc:creator>Krzysztof Dolinski</dc:creator>
  <cp:keywords/>
  <cp:lastModifiedBy>Eberhardsteiner, Josef</cp:lastModifiedBy>
  <cp:revision>5</cp:revision>
  <cp:lastPrinted>2009-10-19T11:53:00Z</cp:lastPrinted>
  <dcterms:created xsi:type="dcterms:W3CDTF">2023-01-25T13:53:00Z</dcterms:created>
  <dcterms:modified xsi:type="dcterms:W3CDTF">2025-02-27T06:06:00Z</dcterms:modified>
</cp:coreProperties>
</file>